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4108" w14:textId="77777777" w:rsidR="005D4F46" w:rsidRPr="009F3038" w:rsidRDefault="005D4F46" w:rsidP="00544ED8">
      <w:pPr>
        <w:rPr>
          <w:rFonts w:ascii="Century Gothic" w:hAnsi="Century Gothic"/>
          <w:lang w:val="de-DE"/>
        </w:rPr>
      </w:pPr>
    </w:p>
    <w:p w14:paraId="78687B5D" w14:textId="77777777" w:rsidR="00E431D3" w:rsidRPr="009F3038" w:rsidRDefault="00E431D3" w:rsidP="00544ED8">
      <w:pPr>
        <w:rPr>
          <w:rFonts w:ascii="Century Gothic" w:hAnsi="Century Gothic"/>
          <w:lang w:val="de-DE"/>
        </w:rPr>
      </w:pPr>
    </w:p>
    <w:p w14:paraId="5B51861C" w14:textId="77777777" w:rsidR="009F3038" w:rsidRPr="009F3038" w:rsidRDefault="009F3038" w:rsidP="00544ED8">
      <w:pPr>
        <w:rPr>
          <w:rFonts w:ascii="Century Gothic" w:hAnsi="Century Gothic"/>
          <w:lang w:val="de-DE"/>
        </w:rPr>
      </w:pPr>
    </w:p>
    <w:p w14:paraId="6192CC97" w14:textId="77777777" w:rsidR="009F3038" w:rsidRPr="009F3038" w:rsidRDefault="009F3038" w:rsidP="00544ED8">
      <w:pPr>
        <w:rPr>
          <w:rFonts w:ascii="Century Gothic" w:hAnsi="Century Gothic"/>
          <w:lang w:val="de-DE"/>
        </w:rPr>
      </w:pPr>
    </w:p>
    <w:p w14:paraId="6F11AAD2" w14:textId="77777777" w:rsidR="00AE3694" w:rsidRDefault="00AE3694" w:rsidP="00544ED8">
      <w:pPr>
        <w:rPr>
          <w:rFonts w:ascii="Century Gothic" w:hAnsi="Century Gothic"/>
          <w:lang w:val="de-DE"/>
        </w:rPr>
      </w:pPr>
    </w:p>
    <w:p w14:paraId="6894FAB6" w14:textId="77777777" w:rsidR="006D44A1" w:rsidRPr="009F3038" w:rsidRDefault="006D44A1" w:rsidP="00544ED8">
      <w:pPr>
        <w:rPr>
          <w:rFonts w:ascii="Century Gothic" w:hAnsi="Century Gothic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985"/>
        <w:gridCol w:w="3179"/>
      </w:tblGrid>
      <w:tr w:rsidR="009F3038" w:rsidRPr="009F3038" w14:paraId="2DF2C8D8" w14:textId="77777777" w:rsidTr="009F3038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3E7F3" w14:textId="6E47DB39" w:rsidR="009F3038" w:rsidRPr="009F3038" w:rsidRDefault="009F3038">
            <w:pPr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85" w:type="dxa"/>
          </w:tcPr>
          <w:p w14:paraId="47A603A8" w14:textId="77777777" w:rsidR="009F3038" w:rsidRPr="009F3038" w:rsidRDefault="009F3038">
            <w:pPr>
              <w:rPr>
                <w:rFonts w:ascii="Century Gothic" w:hAnsi="Century Gothic" w:cs="Aria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E72E94" w14:textId="4EBC659B" w:rsidR="009F3038" w:rsidRPr="009F3038" w:rsidRDefault="009F3038">
            <w:pPr>
              <w:jc w:val="center"/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  <w:r w:rsidRPr="009F3038">
              <w:rPr>
                <w:rFonts w:ascii="Century Gothic" w:hAnsi="Century Gothic" w:cs="Arial"/>
                <w:noProof/>
              </w:rPr>
              <w:t xml:space="preserve"> , </w:t>
            </w: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</w:p>
        </w:tc>
      </w:tr>
      <w:tr w:rsidR="009F3038" w:rsidRPr="009F3038" w14:paraId="38E8A897" w14:textId="77777777" w:rsidTr="009F3038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FE195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9F3038">
              <w:rPr>
                <w:rFonts w:ascii="Century Gothic" w:hAnsi="Century Gothic" w:cs="Arial"/>
                <w:sz w:val="16"/>
              </w:rPr>
              <w:t>Name und Sitz der antragstellenden Organisation</w:t>
            </w:r>
          </w:p>
        </w:tc>
        <w:tc>
          <w:tcPr>
            <w:tcW w:w="985" w:type="dxa"/>
          </w:tcPr>
          <w:p w14:paraId="3A4DE62C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84060B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9F3038">
              <w:rPr>
                <w:rFonts w:ascii="Century Gothic" w:hAnsi="Century Gothic" w:cs="Arial"/>
                <w:sz w:val="16"/>
              </w:rPr>
              <w:t>Ort und Datum</w:t>
            </w:r>
          </w:p>
        </w:tc>
      </w:tr>
      <w:tr w:rsidR="009F3038" w:rsidRPr="009F3038" w14:paraId="1A007095" w14:textId="77777777" w:rsidTr="009F3038">
        <w:tc>
          <w:tcPr>
            <w:tcW w:w="5046" w:type="dxa"/>
          </w:tcPr>
          <w:p w14:paraId="50988577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985" w:type="dxa"/>
          </w:tcPr>
          <w:p w14:paraId="0645138E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0BE297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9F3038" w:rsidRPr="009F3038" w14:paraId="3B0BD250" w14:textId="77777777" w:rsidTr="009F3038">
        <w:tc>
          <w:tcPr>
            <w:tcW w:w="5046" w:type="dxa"/>
          </w:tcPr>
          <w:p w14:paraId="1DEBC0AC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84B5754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623157" w14:textId="77777777" w:rsidR="009F3038" w:rsidRPr="009F3038" w:rsidRDefault="009F3038">
            <w:pPr>
              <w:spacing w:before="20" w:after="20"/>
              <w:rPr>
                <w:rFonts w:ascii="Century Gothic" w:hAnsi="Century Gothic" w:cs="Arial"/>
                <w:sz w:val="20"/>
              </w:rPr>
            </w:pPr>
            <w:r w:rsidRPr="009F3038">
              <w:rPr>
                <w:rFonts w:ascii="Century Gothic" w:hAnsi="Century Gothic" w:cs="Arial"/>
                <w:sz w:val="20"/>
              </w:rPr>
              <w:t xml:space="preserve">eingelangt am: </w:t>
            </w:r>
            <w:r w:rsidRPr="009F3038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0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0"/>
              </w:rPr>
            </w:r>
            <w:r w:rsidRPr="009F3038">
              <w:rPr>
                <w:rFonts w:ascii="Century Gothic" w:hAnsi="Century Gothic" w:cs="Arial"/>
                <w:sz w:val="20"/>
              </w:rPr>
              <w:fldChar w:fldCharType="separate"/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</w:tbl>
    <w:p w14:paraId="4F901CB4" w14:textId="77777777" w:rsidR="009F3038" w:rsidRDefault="009F3038" w:rsidP="009F3038">
      <w:pPr>
        <w:rPr>
          <w:rFonts w:ascii="Century Gothic" w:hAnsi="Century Gothic" w:cs="Arial"/>
        </w:rPr>
      </w:pPr>
    </w:p>
    <w:p w14:paraId="66AA16D4" w14:textId="3BA20591" w:rsidR="009F3038" w:rsidRPr="004F7553" w:rsidRDefault="46E61F58" w:rsidP="46E61F58">
      <w:pPr>
        <w:rPr>
          <w:rFonts w:ascii="Century Gothic" w:hAnsi="Century Gothic" w:cs="Arial"/>
          <w:sz w:val="22"/>
          <w:szCs w:val="22"/>
        </w:rPr>
      </w:pPr>
      <w:r w:rsidRPr="004F7553">
        <w:rPr>
          <w:rFonts w:ascii="Century Gothic" w:hAnsi="Century Gothic" w:cs="Arial"/>
          <w:sz w:val="22"/>
          <w:szCs w:val="22"/>
          <w:u w:val="single"/>
        </w:rPr>
        <w:t>De</w:t>
      </w:r>
      <w:r w:rsidR="00FC3299" w:rsidRPr="004F7553">
        <w:rPr>
          <w:rFonts w:ascii="Century Gothic" w:hAnsi="Century Gothic" w:cs="Arial"/>
          <w:sz w:val="22"/>
          <w:szCs w:val="22"/>
          <w:u w:val="single"/>
        </w:rPr>
        <w:t>n</w:t>
      </w:r>
      <w:r w:rsidRPr="004F7553">
        <w:rPr>
          <w:rFonts w:ascii="Century Gothic" w:hAnsi="Century Gothic" w:cs="Arial"/>
          <w:sz w:val="22"/>
          <w:szCs w:val="22"/>
          <w:u w:val="single"/>
        </w:rPr>
        <w:t xml:space="preserve"> Antrag bitte über den </w:t>
      </w:r>
      <w:r w:rsidRPr="004F7553">
        <w:rPr>
          <w:rFonts w:ascii="Century Gothic" w:hAnsi="Century Gothic" w:cs="Arial"/>
          <w:b/>
          <w:bCs/>
          <w:sz w:val="22"/>
          <w:szCs w:val="22"/>
          <w:u w:val="single"/>
        </w:rPr>
        <w:t>jeweiligen Landesverband</w:t>
      </w:r>
      <w:r w:rsidRPr="004F7553">
        <w:rPr>
          <w:rFonts w:ascii="Century Gothic" w:hAnsi="Century Gothic" w:cs="Arial"/>
          <w:sz w:val="22"/>
          <w:szCs w:val="22"/>
          <w:u w:val="single"/>
        </w:rPr>
        <w:t xml:space="preserve"> beim ÖBV einbringen:</w:t>
      </w:r>
      <w:r w:rsidRPr="004F7553">
        <w:rPr>
          <w:rFonts w:ascii="Century Gothic" w:hAnsi="Century Gothic" w:cs="Arial"/>
          <w:sz w:val="22"/>
          <w:szCs w:val="22"/>
        </w:rPr>
        <w:t xml:space="preserve"> </w:t>
      </w:r>
    </w:p>
    <w:p w14:paraId="087C82AB" w14:textId="77777777" w:rsidR="00EB0C85" w:rsidRPr="004F7553" w:rsidRDefault="00EB0C85" w:rsidP="46E61F58">
      <w:pPr>
        <w:rPr>
          <w:rFonts w:ascii="Century Gothic" w:hAnsi="Century Gothic" w:cs="Arial"/>
          <w:sz w:val="22"/>
          <w:szCs w:val="22"/>
          <w:u w:val="single"/>
        </w:rPr>
      </w:pPr>
    </w:p>
    <w:p w14:paraId="3765CCC2" w14:textId="77777777" w:rsidR="009F3038" w:rsidRPr="004A0306" w:rsidRDefault="009F3038" w:rsidP="00FC3299">
      <w:pPr>
        <w:rPr>
          <w:rFonts w:ascii="Century Gothic" w:hAnsi="Century Gothic" w:cs="Arial"/>
          <w:sz w:val="22"/>
          <w:szCs w:val="22"/>
        </w:rPr>
      </w:pPr>
      <w:r w:rsidRPr="004A0306">
        <w:rPr>
          <w:rFonts w:ascii="Century Gothic" w:hAnsi="Century Gothic" w:cs="Arial"/>
          <w:sz w:val="22"/>
          <w:szCs w:val="22"/>
        </w:rPr>
        <w:t>PRÄSIDIUM des Österreichischen Blasmusikverbandes</w:t>
      </w:r>
    </w:p>
    <w:p w14:paraId="576CFF9F" w14:textId="77777777" w:rsidR="009F3038" w:rsidRPr="004A0306" w:rsidRDefault="009F3038" w:rsidP="00FC3299">
      <w:pPr>
        <w:rPr>
          <w:rFonts w:ascii="Century Gothic" w:hAnsi="Century Gothic" w:cs="Arial"/>
          <w:sz w:val="22"/>
          <w:szCs w:val="22"/>
        </w:rPr>
      </w:pPr>
      <w:r w:rsidRPr="004A0306">
        <w:rPr>
          <w:rFonts w:ascii="Century Gothic" w:hAnsi="Century Gothic" w:cs="Arial"/>
          <w:sz w:val="22"/>
          <w:szCs w:val="22"/>
        </w:rPr>
        <w:t>zu Handen Herrn</w:t>
      </w:r>
    </w:p>
    <w:p w14:paraId="0B976C1A" w14:textId="2AA89151" w:rsidR="009F3038" w:rsidRPr="004A0306" w:rsidRDefault="009F3038" w:rsidP="00FC3299">
      <w:pPr>
        <w:rPr>
          <w:rFonts w:ascii="Century Gothic" w:hAnsi="Century Gothic" w:cs="Arial"/>
          <w:sz w:val="22"/>
          <w:szCs w:val="22"/>
        </w:rPr>
      </w:pPr>
      <w:r w:rsidRPr="004A0306">
        <w:rPr>
          <w:rFonts w:ascii="Century Gothic" w:hAnsi="Century Gothic" w:cs="Arial"/>
          <w:sz w:val="22"/>
          <w:szCs w:val="22"/>
        </w:rPr>
        <w:t xml:space="preserve">Bundesschriftführer Stv. </w:t>
      </w:r>
      <w:r w:rsidR="00D41129">
        <w:rPr>
          <w:rFonts w:ascii="Century Gothic" w:hAnsi="Century Gothic" w:cs="Arial"/>
          <w:sz w:val="22"/>
          <w:szCs w:val="22"/>
        </w:rPr>
        <w:t xml:space="preserve">Stefan </w:t>
      </w:r>
      <w:proofErr w:type="spellStart"/>
      <w:r w:rsidR="00D41129">
        <w:rPr>
          <w:rFonts w:ascii="Century Gothic" w:hAnsi="Century Gothic" w:cs="Arial"/>
          <w:sz w:val="22"/>
          <w:szCs w:val="22"/>
        </w:rPr>
        <w:t>Süssenbcher</w:t>
      </w:r>
      <w:proofErr w:type="spellEnd"/>
    </w:p>
    <w:p w14:paraId="70AFBE93" w14:textId="587B7B20" w:rsidR="46E61F58" w:rsidRPr="004A0306" w:rsidRDefault="00D41129" w:rsidP="00FC3299">
      <w:pPr>
        <w:rPr>
          <w:rFonts w:ascii="Century Gothic" w:hAnsi="Century Gothic" w:cs="Arial"/>
          <w:sz w:val="22"/>
          <w:szCs w:val="22"/>
          <w:lang w:val="fr-FR"/>
        </w:rPr>
      </w:pPr>
      <w:proofErr w:type="spellStart"/>
      <w:r w:rsidRPr="00D41129">
        <w:rPr>
          <w:rFonts w:ascii="Century Gothic" w:hAnsi="Century Gothic" w:cs="Arial"/>
          <w:sz w:val="22"/>
          <w:szCs w:val="22"/>
          <w:lang w:val="fr-FR"/>
        </w:rPr>
        <w:t>Römerstraße</w:t>
      </w:r>
      <w:proofErr w:type="spellEnd"/>
      <w:r w:rsidRPr="00D41129">
        <w:rPr>
          <w:rFonts w:ascii="Century Gothic" w:hAnsi="Century Gothic" w:cs="Arial"/>
          <w:sz w:val="22"/>
          <w:szCs w:val="22"/>
          <w:lang w:val="fr-FR"/>
        </w:rPr>
        <w:t xml:space="preserve"> 27</w:t>
      </w:r>
      <w:r w:rsidR="009208E4" w:rsidRPr="004A0306">
        <w:rPr>
          <w:rFonts w:ascii="Century Gothic" w:hAnsi="Century Gothic" w:cs="Arial"/>
          <w:sz w:val="22"/>
          <w:szCs w:val="22"/>
          <w:lang w:val="fr-FR"/>
        </w:rPr>
        <w:t xml:space="preserve">, </w:t>
      </w:r>
      <w:r w:rsidRPr="00D41129">
        <w:rPr>
          <w:rFonts w:ascii="Century Gothic" w:hAnsi="Century Gothic" w:cs="Arial"/>
          <w:sz w:val="22"/>
          <w:szCs w:val="22"/>
          <w:lang w:val="fr-FR"/>
        </w:rPr>
        <w:t xml:space="preserve">9330 </w:t>
      </w:r>
      <w:proofErr w:type="spellStart"/>
      <w:r w:rsidRPr="00D41129">
        <w:rPr>
          <w:rFonts w:ascii="Century Gothic" w:hAnsi="Century Gothic" w:cs="Arial"/>
          <w:sz w:val="22"/>
          <w:szCs w:val="22"/>
          <w:lang w:val="fr-FR"/>
        </w:rPr>
        <w:t>Althofen</w:t>
      </w:r>
      <w:proofErr w:type="spellEnd"/>
      <w:r w:rsidR="004F7553" w:rsidRPr="004A0306">
        <w:rPr>
          <w:rFonts w:ascii="Century Gothic" w:hAnsi="Century Gothic" w:cs="Arial"/>
          <w:sz w:val="22"/>
          <w:szCs w:val="22"/>
          <w:lang w:val="fr-FR"/>
        </w:rPr>
        <w:t xml:space="preserve">| </w:t>
      </w:r>
      <w:hyperlink r:id="rId7">
        <w:r w:rsidR="46E61F58" w:rsidRPr="004A0306">
          <w:rPr>
            <w:rStyle w:val="Hyperlink"/>
            <w:rFonts w:ascii="Century Gothic" w:hAnsi="Century Gothic" w:cs="Arial"/>
            <w:sz w:val="22"/>
            <w:szCs w:val="22"/>
            <w:lang w:val="fr-FR"/>
          </w:rPr>
          <w:t>ehrenzeichen@blasmusik.at</w:t>
        </w:r>
      </w:hyperlink>
      <w:r w:rsidR="46E61F58" w:rsidRPr="004A0306">
        <w:rPr>
          <w:rFonts w:ascii="Century Gothic" w:hAnsi="Century Gothic" w:cs="Arial"/>
          <w:sz w:val="22"/>
          <w:szCs w:val="22"/>
          <w:lang w:val="fr-FR"/>
        </w:rPr>
        <w:t xml:space="preserve"> </w:t>
      </w:r>
    </w:p>
    <w:p w14:paraId="0DA9AD04" w14:textId="77777777" w:rsidR="006D44A1" w:rsidRPr="00963DA0" w:rsidRDefault="006D44A1" w:rsidP="00FC3299">
      <w:pPr>
        <w:rPr>
          <w:rFonts w:ascii="Century Gothic" w:hAnsi="Century Gothic" w:cs="Arial"/>
          <w:b/>
          <w:bCs/>
          <w:sz w:val="10"/>
          <w:szCs w:val="10"/>
          <w:lang w:val="fr-FR"/>
        </w:rPr>
      </w:pPr>
    </w:p>
    <w:p w14:paraId="286F1906" w14:textId="77777777" w:rsidR="009F3038" w:rsidRPr="002249EC" w:rsidRDefault="009F3038" w:rsidP="009F3038">
      <w:pPr>
        <w:pStyle w:val="berschrift5"/>
        <w:spacing w:before="360"/>
        <w:rPr>
          <w:rFonts w:ascii="Century Gothic" w:hAnsi="Century Gothic"/>
          <w:lang w:val="fr-FR"/>
        </w:rPr>
      </w:pPr>
      <w:r w:rsidRPr="002249EC">
        <w:rPr>
          <w:rFonts w:ascii="Century Gothic" w:hAnsi="Century Gothic"/>
          <w:lang w:val="fr-FR"/>
        </w:rPr>
        <w:t>A N T R A G</w:t>
      </w:r>
    </w:p>
    <w:p w14:paraId="491FD2D8" w14:textId="1BD89349" w:rsidR="009F3038" w:rsidRDefault="009F3038" w:rsidP="46E61F58">
      <w:pPr>
        <w:spacing w:before="120" w:after="120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46E61F58">
        <w:rPr>
          <w:rFonts w:ascii="Century Gothic" w:hAnsi="Century Gothic" w:cs="Arial"/>
          <w:b/>
          <w:bCs/>
          <w:sz w:val="22"/>
          <w:szCs w:val="22"/>
        </w:rPr>
        <w:t xml:space="preserve">auf Verleihung eines Verdienst- oder Ehrenzeichens des </w:t>
      </w:r>
    </w:p>
    <w:tbl>
      <w:tblPr>
        <w:tblW w:w="9285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393"/>
      </w:tblGrid>
      <w:tr w:rsidR="009F3038" w:rsidRPr="009F3038" w14:paraId="1C495653" w14:textId="77777777" w:rsidTr="003F24EF">
        <w:tc>
          <w:tcPr>
            <w:tcW w:w="4892" w:type="dxa"/>
            <w:shd w:val="clear" w:color="auto" w:fill="FFFFFF"/>
            <w:hideMark/>
          </w:tcPr>
          <w:p w14:paraId="369AE33E" w14:textId="77777777" w:rsidR="00A7452A" w:rsidRDefault="00A7452A" w:rsidP="009C5B0A">
            <w:pPr>
              <w:pStyle w:val="Kopfzeile"/>
              <w:spacing w:before="80" w:after="240"/>
              <w:ind w:left="-75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7452A">
              <w:rPr>
                <w:rFonts w:ascii="Century Gothic" w:hAnsi="Century Gothic" w:cs="Arial"/>
                <w:b/>
                <w:sz w:val="22"/>
                <w:szCs w:val="22"/>
              </w:rPr>
              <w:t>Österreichischen Blasmusikverbandes (ÖBV)</w:t>
            </w:r>
          </w:p>
          <w:p w14:paraId="6FC6CCF6" w14:textId="117FF956" w:rsidR="00FF602C" w:rsidRPr="00FF602C" w:rsidRDefault="001341A2" w:rsidP="00CD4533">
            <w:pPr>
              <w:pStyle w:val="Kopfzeile"/>
              <w:spacing w:before="80" w:after="240"/>
              <w:ind w:left="-75"/>
              <w:rPr>
                <w:rFonts w:ascii="Century Gothic" w:hAnsi="Century Gothic" w:cs="Arial"/>
                <w:sz w:val="22"/>
              </w:rPr>
            </w:pPr>
            <w:r w:rsidRPr="00FF602C">
              <w:rPr>
                <w:rFonts w:ascii="Century Gothic" w:hAnsi="Century Gothic" w:cs="Arial"/>
                <w:sz w:val="22"/>
              </w:rPr>
              <w:t>Verdienst</w:t>
            </w:r>
            <w:r w:rsidR="002770D3" w:rsidRPr="00FF602C">
              <w:rPr>
                <w:rFonts w:ascii="Century Gothic" w:hAnsi="Century Gothic" w:cs="Arial"/>
                <w:sz w:val="22"/>
              </w:rPr>
              <w:t>medaille</w:t>
            </w:r>
            <w:r w:rsidR="00CD4533">
              <w:rPr>
                <w:rFonts w:ascii="Century Gothic" w:hAnsi="Century Gothic" w:cs="Arial"/>
                <w:sz w:val="22"/>
              </w:rPr>
              <w:t>n</w:t>
            </w:r>
            <w:r w:rsidRPr="00FF602C">
              <w:rPr>
                <w:rFonts w:ascii="Century Gothic" w:hAnsi="Century Gothic" w:cs="Arial"/>
                <w:sz w:val="22"/>
              </w:rPr>
              <w:t xml:space="preserve"> in B</w:t>
            </w:r>
            <w:r w:rsidR="002770D3" w:rsidRPr="00FF602C">
              <w:rPr>
                <w:rFonts w:ascii="Century Gothic" w:hAnsi="Century Gothic" w:cs="Arial"/>
                <w:sz w:val="22"/>
              </w:rPr>
              <w:t>RONZE</w:t>
            </w:r>
            <w:r w:rsidR="00CD4533">
              <w:rPr>
                <w:rFonts w:ascii="Century Gothic" w:hAnsi="Century Gothic" w:cs="Arial"/>
                <w:sz w:val="22"/>
              </w:rPr>
              <w:t xml:space="preserve">, </w:t>
            </w:r>
            <w:r w:rsidRPr="00FF602C">
              <w:rPr>
                <w:rFonts w:ascii="Century Gothic" w:hAnsi="Century Gothic" w:cs="Arial"/>
                <w:sz w:val="22"/>
              </w:rPr>
              <w:t>SILBER</w:t>
            </w:r>
            <w:r w:rsidR="00CD4533">
              <w:rPr>
                <w:rFonts w:ascii="Century Gothic" w:hAnsi="Century Gothic" w:cs="Arial"/>
                <w:sz w:val="22"/>
              </w:rPr>
              <w:t xml:space="preserve"> und </w:t>
            </w:r>
            <w:r w:rsidRPr="00FF602C">
              <w:rPr>
                <w:rFonts w:ascii="Century Gothic" w:hAnsi="Century Gothic" w:cs="Arial"/>
                <w:sz w:val="22"/>
              </w:rPr>
              <w:t>GOLD</w:t>
            </w:r>
            <w:r w:rsidR="00CD4533">
              <w:rPr>
                <w:rFonts w:ascii="Century Gothic" w:hAnsi="Century Gothic" w:cs="Arial"/>
                <w:sz w:val="22"/>
              </w:rPr>
              <w:t xml:space="preserve"> sind </w:t>
            </w:r>
            <w:r w:rsidR="00CD4533" w:rsidRPr="00CD4533">
              <w:rPr>
                <w:rFonts w:ascii="Century Gothic" w:hAnsi="Century Gothic" w:cs="Arial"/>
                <w:sz w:val="22"/>
                <w:u w:val="single"/>
              </w:rPr>
              <w:t>direkt über den jeweiligen Landesverband</w:t>
            </w:r>
            <w:r w:rsidR="00CD4533" w:rsidRPr="00CD4533">
              <w:rPr>
                <w:rFonts w:ascii="Century Gothic" w:hAnsi="Century Gothic" w:cs="Arial"/>
                <w:sz w:val="22"/>
              </w:rPr>
              <w:t xml:space="preserve"> zu beantragen</w:t>
            </w:r>
            <w:r w:rsidR="00CD4533">
              <w:rPr>
                <w:rFonts w:ascii="Century Gothic" w:hAnsi="Century Gothic" w:cs="Arial"/>
                <w:sz w:val="22"/>
              </w:rPr>
              <w:t>.</w:t>
            </w:r>
          </w:p>
          <w:p w14:paraId="64E8963D" w14:textId="523E9FE7" w:rsidR="009F3038" w:rsidRPr="00FF602C" w:rsidRDefault="001341A2" w:rsidP="001341A2">
            <w:pPr>
              <w:pStyle w:val="Kopfzeile"/>
              <w:spacing w:before="80"/>
              <w:ind w:left="-75"/>
              <w:rPr>
                <w:rFonts w:ascii="Century Gothic" w:hAnsi="Century Gothic" w:cs="Arial"/>
                <w:sz w:val="22"/>
              </w:rPr>
            </w:pPr>
            <w:r w:rsidRPr="00FF602C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2C">
              <w:rPr>
                <w:rFonts w:ascii="Century Gothic" w:hAnsi="Century Gothic" w:cs="Arial"/>
                <w:sz w:val="22"/>
              </w:rPr>
              <w:instrText xml:space="preserve"> FORMCHECKBOX </w:instrText>
            </w:r>
            <w:r w:rsidR="00C007A8">
              <w:rPr>
                <w:rFonts w:ascii="Century Gothic" w:hAnsi="Century Gothic" w:cs="Arial"/>
                <w:sz w:val="22"/>
              </w:rPr>
            </w:r>
            <w:r w:rsidR="00C007A8">
              <w:rPr>
                <w:rFonts w:ascii="Century Gothic" w:hAnsi="Century Gothic" w:cs="Arial"/>
                <w:sz w:val="22"/>
              </w:rPr>
              <w:fldChar w:fldCharType="separate"/>
            </w:r>
            <w:r w:rsidRPr="00FF602C">
              <w:rPr>
                <w:rFonts w:ascii="Century Gothic" w:hAnsi="Century Gothic" w:cs="Arial"/>
                <w:sz w:val="22"/>
              </w:rPr>
              <w:fldChar w:fldCharType="end"/>
            </w:r>
            <w:r w:rsidRPr="00FF602C">
              <w:rPr>
                <w:rFonts w:ascii="Century Gothic" w:hAnsi="Century Gothic" w:cs="Arial"/>
                <w:sz w:val="22"/>
              </w:rPr>
              <w:t xml:space="preserve"> </w:t>
            </w:r>
            <w:r w:rsidR="009F3038" w:rsidRPr="00FF602C">
              <w:rPr>
                <w:rFonts w:ascii="Century Gothic" w:hAnsi="Century Gothic" w:cs="Arial"/>
                <w:sz w:val="22"/>
              </w:rPr>
              <w:t>Verdienstkreuz in SILBER</w:t>
            </w:r>
          </w:p>
          <w:p w14:paraId="1F9A9DF6" w14:textId="3A1C9703" w:rsidR="00FF602C" w:rsidRPr="009F3038" w:rsidRDefault="009F3038" w:rsidP="009C5B0A">
            <w:pPr>
              <w:pStyle w:val="Kopfzeile"/>
              <w:spacing w:before="80" w:after="240"/>
              <w:ind w:left="-75"/>
              <w:rPr>
                <w:rFonts w:ascii="Century Gothic" w:hAnsi="Century Gothic" w:cs="Arial"/>
                <w:sz w:val="22"/>
              </w:rPr>
            </w:pPr>
            <w:r w:rsidRPr="00FF602C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2C">
              <w:rPr>
                <w:rFonts w:ascii="Century Gothic" w:hAnsi="Century Gothic" w:cs="Arial"/>
                <w:sz w:val="22"/>
              </w:rPr>
              <w:instrText xml:space="preserve"> FORMCHECKBOX </w:instrText>
            </w:r>
            <w:r w:rsidR="00C007A8">
              <w:rPr>
                <w:rFonts w:ascii="Century Gothic" w:hAnsi="Century Gothic" w:cs="Arial"/>
                <w:sz w:val="22"/>
              </w:rPr>
            </w:r>
            <w:r w:rsidR="00C007A8">
              <w:rPr>
                <w:rFonts w:ascii="Century Gothic" w:hAnsi="Century Gothic" w:cs="Arial"/>
                <w:sz w:val="22"/>
              </w:rPr>
              <w:fldChar w:fldCharType="separate"/>
            </w:r>
            <w:r w:rsidRPr="00FF602C">
              <w:rPr>
                <w:rFonts w:ascii="Century Gothic" w:hAnsi="Century Gothic" w:cs="Arial"/>
                <w:sz w:val="22"/>
              </w:rPr>
              <w:fldChar w:fldCharType="end"/>
            </w:r>
            <w:r w:rsidRPr="00FF602C">
              <w:rPr>
                <w:rFonts w:ascii="Century Gothic" w:hAnsi="Century Gothic" w:cs="Arial"/>
                <w:sz w:val="22"/>
              </w:rPr>
              <w:t xml:space="preserve"> Verdienstkreuz in</w:t>
            </w:r>
            <w:r w:rsidRPr="009F3038">
              <w:rPr>
                <w:rFonts w:ascii="Century Gothic" w:hAnsi="Century Gothic" w:cs="Arial"/>
                <w:sz w:val="22"/>
              </w:rPr>
              <w:t xml:space="preserve"> GOLD</w:t>
            </w:r>
          </w:p>
          <w:p w14:paraId="4BC66766" w14:textId="77777777" w:rsidR="00EB2C42" w:rsidRDefault="00EB2C42" w:rsidP="00EB2C42">
            <w:pPr>
              <w:pStyle w:val="Kopfzeile"/>
              <w:spacing w:before="80"/>
              <w:ind w:left="-75"/>
              <w:rPr>
                <w:rFonts w:ascii="Century Gothic" w:hAnsi="Century Gothic" w:cs="Arial"/>
                <w:b/>
                <w:bCs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Ehrenkreuz in SILBER</w:t>
            </w:r>
          </w:p>
          <w:p w14:paraId="70E564C0" w14:textId="562473DB" w:rsidR="00FF602C" w:rsidRPr="009F3038" w:rsidRDefault="00EB2C42" w:rsidP="009C5B0A">
            <w:pPr>
              <w:pStyle w:val="Kopfzeile"/>
              <w:spacing w:before="80" w:after="240"/>
              <w:ind w:left="-75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Ehrenkreuz in GOLD</w:t>
            </w:r>
          </w:p>
          <w:p w14:paraId="635C9719" w14:textId="3E2ED76C" w:rsidR="00FF602C" w:rsidRDefault="00EB2C42" w:rsidP="006D44A1">
            <w:pPr>
              <w:pStyle w:val="Kopfzeile"/>
              <w:spacing w:before="80"/>
              <w:ind w:left="-75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Förder-</w:t>
            </w:r>
            <w:r w:rsidR="00D41129">
              <w:rPr>
                <w:rFonts w:ascii="Century Gothic" w:hAnsi="Century Gothic" w:cs="Arial"/>
                <w:sz w:val="22"/>
              </w:rPr>
              <w:t>Ehrenzeichen in Gold</w:t>
            </w:r>
          </w:p>
          <w:p w14:paraId="79930271" w14:textId="6CC7E38A" w:rsidR="00D41129" w:rsidRPr="009F3038" w:rsidRDefault="00D41129" w:rsidP="00D41129">
            <w:pPr>
              <w:pStyle w:val="Kopfzeile"/>
              <w:spacing w:before="80"/>
              <w:ind w:left="-75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Förder-</w:t>
            </w:r>
            <w:r>
              <w:rPr>
                <w:rFonts w:ascii="Century Gothic" w:hAnsi="Century Gothic" w:cs="Arial"/>
                <w:sz w:val="22"/>
              </w:rPr>
              <w:t>Ehrenzeichen in Gold mit Stern</w:t>
            </w:r>
          </w:p>
          <w:p w14:paraId="04B39CCC" w14:textId="77777777" w:rsidR="00D41129" w:rsidRPr="009F3038" w:rsidRDefault="00D41129" w:rsidP="006D44A1">
            <w:pPr>
              <w:pStyle w:val="Kopfzeile"/>
              <w:spacing w:before="80"/>
              <w:ind w:left="-75"/>
              <w:rPr>
                <w:rFonts w:ascii="Century Gothic" w:hAnsi="Century Gothic" w:cs="Arial"/>
                <w:sz w:val="22"/>
              </w:rPr>
            </w:pPr>
          </w:p>
          <w:p w14:paraId="11B236D2" w14:textId="77777777" w:rsidR="009F3038" w:rsidRPr="009F3038" w:rsidRDefault="009F3038">
            <w:pPr>
              <w:pStyle w:val="Kopfzeile"/>
              <w:tabs>
                <w:tab w:val="left" w:pos="708"/>
              </w:tabs>
              <w:spacing w:before="8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393" w:type="dxa"/>
            <w:shd w:val="clear" w:color="auto" w:fill="FFFFFF"/>
          </w:tcPr>
          <w:p w14:paraId="338C1C91" w14:textId="77777777" w:rsidR="00A7452A" w:rsidRDefault="00A7452A" w:rsidP="009C5B0A">
            <w:pPr>
              <w:pStyle w:val="Kopfzeile"/>
              <w:tabs>
                <w:tab w:val="left" w:pos="708"/>
              </w:tabs>
              <w:spacing w:before="80" w:after="240"/>
              <w:ind w:left="237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7452A">
              <w:rPr>
                <w:rFonts w:ascii="Century Gothic" w:hAnsi="Century Gothic" w:cs="Arial"/>
                <w:b/>
                <w:sz w:val="22"/>
                <w:szCs w:val="22"/>
              </w:rPr>
              <w:t>Internationalen Musikbundes (CISM)</w:t>
            </w:r>
          </w:p>
          <w:p w14:paraId="7CEDD513" w14:textId="41DF6E02" w:rsidR="009F3038" w:rsidRDefault="009F3038" w:rsidP="009C5B0A">
            <w:pPr>
              <w:pStyle w:val="Kopfzeile"/>
              <w:tabs>
                <w:tab w:val="left" w:pos="708"/>
              </w:tabs>
              <w:spacing w:before="80" w:after="240"/>
              <w:ind w:left="237"/>
              <w:rPr>
                <w:rFonts w:ascii="Century Gothic" w:hAnsi="Century Gothic" w:cs="Arial"/>
                <w:b/>
                <w:bCs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</w:t>
            </w:r>
            <w:r w:rsidR="00EB2C42" w:rsidRPr="00EB2C42">
              <w:rPr>
                <w:rFonts w:ascii="Century Gothic" w:hAnsi="Century Gothic" w:cs="Arial"/>
                <w:sz w:val="22"/>
              </w:rPr>
              <w:t>Verdienstmedaille in Gold</w:t>
            </w:r>
          </w:p>
          <w:p w14:paraId="4B144259" w14:textId="3A847F23" w:rsidR="009F3038" w:rsidRPr="009F3038" w:rsidRDefault="009F3038" w:rsidP="009C5B0A">
            <w:pPr>
              <w:pStyle w:val="Kopfzeile"/>
              <w:tabs>
                <w:tab w:val="left" w:pos="708"/>
              </w:tabs>
              <w:spacing w:before="80" w:after="240"/>
              <w:ind w:left="237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</w:t>
            </w:r>
            <w:r w:rsidR="00EB2C42">
              <w:rPr>
                <w:rFonts w:ascii="Century Gothic" w:hAnsi="Century Gothic" w:cs="Arial"/>
                <w:sz w:val="22"/>
              </w:rPr>
              <w:t>Verdienstkreuz</w:t>
            </w:r>
          </w:p>
          <w:p w14:paraId="63422154" w14:textId="3D495AD7" w:rsidR="009F3038" w:rsidRDefault="009F3038" w:rsidP="009C5B0A">
            <w:pPr>
              <w:pStyle w:val="Kopfzeile"/>
              <w:tabs>
                <w:tab w:val="left" w:pos="708"/>
              </w:tabs>
              <w:spacing w:before="80" w:after="240"/>
              <w:ind w:left="237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</w:r>
            <w:r w:rsidR="00C007A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</w:t>
            </w:r>
            <w:r w:rsidR="00EB2C42">
              <w:rPr>
                <w:rFonts w:ascii="Century Gothic" w:hAnsi="Century Gothic" w:cs="Arial"/>
                <w:sz w:val="22"/>
              </w:rPr>
              <w:t>Ehrenkreuz</w:t>
            </w:r>
          </w:p>
          <w:p w14:paraId="1C4CF7EF" w14:textId="7DCBCEDE" w:rsidR="00882CEB" w:rsidRDefault="00882CEB" w:rsidP="00297D3D">
            <w:pPr>
              <w:pStyle w:val="Kopfzeile"/>
              <w:spacing w:before="80" w:after="240"/>
              <w:ind w:left="237"/>
              <w:rPr>
                <w:rFonts w:ascii="Century Gothic" w:hAnsi="Century Gothic" w:cs="Arial"/>
                <w:sz w:val="16"/>
              </w:rPr>
            </w:pPr>
          </w:p>
          <w:p w14:paraId="16CEE5EF" w14:textId="758D13E2" w:rsidR="00963DA0" w:rsidRDefault="00963DA0" w:rsidP="00963DA0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rPr>
                <w:rFonts w:ascii="Century Gothic" w:hAnsi="Century Gothic" w:cs="Arial"/>
                <w:sz w:val="18"/>
                <w:szCs w:val="18"/>
              </w:rPr>
            </w:pPr>
          </w:p>
          <w:p w14:paraId="033F3C2C" w14:textId="77777777" w:rsidR="00CD4533" w:rsidRDefault="00CD4533" w:rsidP="00963DA0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rPr>
                <w:rFonts w:ascii="Century Gothic" w:hAnsi="Century Gothic" w:cs="Arial"/>
                <w:sz w:val="18"/>
                <w:szCs w:val="18"/>
              </w:rPr>
            </w:pPr>
          </w:p>
          <w:p w14:paraId="2ACE2E43" w14:textId="77777777" w:rsidR="00DC0E2B" w:rsidRDefault="00DC0E2B" w:rsidP="00CD4533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7CC45783" w14:textId="77777777" w:rsidR="00DC0E2B" w:rsidRDefault="00DC0E2B" w:rsidP="00CD4533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7B057AEA" w14:textId="42D1916A" w:rsidR="00AE3694" w:rsidRPr="00963DA0" w:rsidRDefault="00ED399B" w:rsidP="00CD4533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ED399B">
              <w:rPr>
                <w:rFonts w:ascii="Century Gothic" w:hAnsi="Century Gothic" w:cs="Arial"/>
                <w:sz w:val="18"/>
                <w:szCs w:val="18"/>
              </w:rPr>
              <w:t>Zutreffendes bitte ankreuzen!</w:t>
            </w:r>
          </w:p>
        </w:tc>
      </w:tr>
    </w:tbl>
    <w:p w14:paraId="3B7C19F0" w14:textId="77777777" w:rsidR="00963DA0" w:rsidRPr="00963DA0" w:rsidRDefault="00963DA0" w:rsidP="00963DA0">
      <w:pPr>
        <w:spacing w:before="240" w:after="200"/>
        <w:rPr>
          <w:rFonts w:ascii="Century Gothic" w:hAnsi="Century Gothic" w:cs="Arial"/>
          <w:sz w:val="10"/>
          <w:szCs w:val="10"/>
        </w:rPr>
      </w:pPr>
    </w:p>
    <w:p w14:paraId="4481769C" w14:textId="25DD7271" w:rsidR="009F3038" w:rsidRPr="009F3038" w:rsidRDefault="009F3038" w:rsidP="009F3038">
      <w:pPr>
        <w:numPr>
          <w:ilvl w:val="0"/>
          <w:numId w:val="4"/>
        </w:numPr>
        <w:spacing w:before="240" w:after="200"/>
        <w:ind w:left="703" w:hanging="703"/>
        <w:rPr>
          <w:rFonts w:ascii="Century Gothic" w:hAnsi="Century Gothic" w:cs="Arial"/>
        </w:rPr>
      </w:pPr>
      <w:r w:rsidRPr="009F3038">
        <w:rPr>
          <w:rFonts w:ascii="Century Gothic" w:hAnsi="Century Gothic" w:cs="Arial"/>
        </w:rPr>
        <w:t>PERSONALIEN DES AUSZUZEICHNENDEN</w:t>
      </w:r>
    </w:p>
    <w:tbl>
      <w:tblPr>
        <w:tblW w:w="9262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919"/>
        <w:gridCol w:w="67"/>
        <w:gridCol w:w="458"/>
        <w:gridCol w:w="1372"/>
        <w:gridCol w:w="358"/>
        <w:gridCol w:w="190"/>
        <w:gridCol w:w="2217"/>
        <w:gridCol w:w="2753"/>
      </w:tblGrid>
      <w:tr w:rsidR="009F3038" w:rsidRPr="009F3038" w14:paraId="6024A485" w14:textId="77777777" w:rsidTr="009F3038">
        <w:trPr>
          <w:cantSplit/>
        </w:trPr>
        <w:tc>
          <w:tcPr>
            <w:tcW w:w="2372" w:type="dxa"/>
            <w:gridSpan w:val="4"/>
            <w:hideMark/>
          </w:tcPr>
          <w:p w14:paraId="35B00AF3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Vor- und Zuname:</w:t>
            </w:r>
          </w:p>
        </w:tc>
        <w:tc>
          <w:tcPr>
            <w:tcW w:w="68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DA0E2AC" w14:textId="2E8EAEA3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1F1F8C5E" w14:textId="77777777" w:rsidTr="009F3038">
        <w:trPr>
          <w:cantSplit/>
        </w:trPr>
        <w:tc>
          <w:tcPr>
            <w:tcW w:w="1914" w:type="dxa"/>
            <w:gridSpan w:val="3"/>
            <w:hideMark/>
          </w:tcPr>
          <w:p w14:paraId="78C85974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wohnhaft in: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91CC0DC" w14:textId="7D2F8353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15684959" w14:textId="77777777" w:rsidTr="009F3038">
        <w:tc>
          <w:tcPr>
            <w:tcW w:w="1914" w:type="dxa"/>
            <w:gridSpan w:val="3"/>
            <w:hideMark/>
          </w:tcPr>
          <w:p w14:paraId="1858C0D3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geboren am: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FEA2DDB" w14:textId="568F6DB3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gridSpan w:val="2"/>
            <w:hideMark/>
          </w:tcPr>
          <w:p w14:paraId="75EDDDCE" w14:textId="77777777" w:rsidR="009F3038" w:rsidRPr="009F3038" w:rsidRDefault="009F3038">
            <w:pPr>
              <w:spacing w:before="12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in:</w:t>
            </w:r>
          </w:p>
        </w:tc>
        <w:tc>
          <w:tcPr>
            <w:tcW w:w="4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1633154" w14:textId="09F5BEA9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16D8A6D3" w14:textId="77777777" w:rsidTr="009F3038">
        <w:trPr>
          <w:cantSplit/>
        </w:trPr>
        <w:tc>
          <w:tcPr>
            <w:tcW w:w="928" w:type="dxa"/>
            <w:hideMark/>
          </w:tcPr>
          <w:p w14:paraId="5CD28909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Beruf:</w:t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3E016D5" w14:textId="1CE70686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461A0ED8" w14:textId="77777777" w:rsidTr="009F3038">
        <w:trPr>
          <w:cantSplit/>
        </w:trPr>
        <w:tc>
          <w:tcPr>
            <w:tcW w:w="2372" w:type="dxa"/>
            <w:gridSpan w:val="4"/>
            <w:hideMark/>
          </w:tcPr>
          <w:p w14:paraId="10849E09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Berufs-/Diensttitel:</w:t>
            </w:r>
          </w:p>
        </w:tc>
        <w:tc>
          <w:tcPr>
            <w:tcW w:w="68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AAF6748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344DDF07" w14:textId="77777777" w:rsidTr="009F3038">
        <w:tc>
          <w:tcPr>
            <w:tcW w:w="1847" w:type="dxa"/>
            <w:gridSpan w:val="2"/>
            <w:hideMark/>
          </w:tcPr>
          <w:p w14:paraId="70B85E91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Familienstand:</w:t>
            </w:r>
          </w:p>
        </w:tc>
        <w:tc>
          <w:tcPr>
            <w:tcW w:w="22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C10C24E" w14:textId="11432E43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hideMark/>
          </w:tcPr>
          <w:p w14:paraId="59FB1E40" w14:textId="77777777" w:rsidR="009F3038" w:rsidRPr="009F3038" w:rsidRDefault="009F3038">
            <w:pPr>
              <w:spacing w:before="12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Staatsbürgerschaft: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1C45718" w14:textId="40FCC5ED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</w:tbl>
    <w:p w14:paraId="1B0D575F" w14:textId="77777777" w:rsidR="000E1F25" w:rsidRDefault="000E1F25">
      <w:pPr>
        <w:spacing w:after="160" w:line="259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 w:type="page"/>
      </w:r>
    </w:p>
    <w:p w14:paraId="6F01E70C" w14:textId="682F8CE7" w:rsidR="009F3038" w:rsidRPr="009F3038" w:rsidRDefault="009F3038" w:rsidP="006D44A1">
      <w:pPr>
        <w:tabs>
          <w:tab w:val="left" w:pos="931"/>
        </w:tabs>
        <w:spacing w:after="160" w:line="259" w:lineRule="auto"/>
        <w:rPr>
          <w:rFonts w:ascii="Century Gothic" w:hAnsi="Century Gothic" w:cs="Arial"/>
          <w:sz w:val="22"/>
          <w:szCs w:val="22"/>
        </w:rPr>
      </w:pPr>
      <w:r w:rsidRPr="009F3038">
        <w:rPr>
          <w:rFonts w:ascii="Century Gothic" w:hAnsi="Century Gothic" w:cs="Arial"/>
          <w:sz w:val="22"/>
          <w:szCs w:val="22"/>
        </w:rPr>
        <w:lastRenderedPageBreak/>
        <w:t>2)</w:t>
      </w:r>
      <w:r w:rsidRPr="009F3038">
        <w:rPr>
          <w:rFonts w:ascii="Century Gothic" w:hAnsi="Century Gothic" w:cs="Arial"/>
          <w:sz w:val="22"/>
          <w:szCs w:val="22"/>
        </w:rPr>
        <w:tab/>
        <w:t>MITGLIEDSCHAFT UND FUNKTIONEN IN DER BLASMUSIK (genaue Zeitangabe)</w:t>
      </w:r>
    </w:p>
    <w:tbl>
      <w:tblPr>
        <w:tblW w:w="8787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9F3038" w:rsidRPr="009F3038" w14:paraId="08B77960" w14:textId="77777777" w:rsidTr="006D44A1">
        <w:trPr>
          <w:cantSplit/>
          <w:trHeight w:val="1134"/>
        </w:trPr>
        <w:tc>
          <w:tcPr>
            <w:tcW w:w="8787" w:type="dxa"/>
            <w:hideMark/>
          </w:tcPr>
          <w:p w14:paraId="3709A97A" w14:textId="10868C0F" w:rsidR="009F3038" w:rsidRPr="009F3038" w:rsidRDefault="009F3038" w:rsidP="000E1F25">
            <w:pPr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</w:rPr>
            </w:r>
            <w:r w:rsidRPr="009F3038">
              <w:rPr>
                <w:rFonts w:ascii="Century Gothic" w:hAnsi="Century Gothic" w:cs="Arial"/>
                <w:sz w:val="22"/>
              </w:rPr>
              <w:fldChar w:fldCharType="separate"/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</w:rPr>
              <w:fldChar w:fldCharType="end"/>
            </w:r>
          </w:p>
        </w:tc>
      </w:tr>
    </w:tbl>
    <w:p w14:paraId="01B8195E" w14:textId="77777777" w:rsidR="009F3038" w:rsidRPr="009F3038" w:rsidRDefault="009F3038" w:rsidP="009F3038">
      <w:pPr>
        <w:spacing w:before="240" w:after="200"/>
        <w:rPr>
          <w:rFonts w:ascii="Century Gothic" w:hAnsi="Century Gothic" w:cs="Arial"/>
          <w:sz w:val="22"/>
          <w:szCs w:val="22"/>
        </w:rPr>
      </w:pPr>
      <w:r w:rsidRPr="009F3038">
        <w:rPr>
          <w:rFonts w:ascii="Century Gothic" w:hAnsi="Century Gothic" w:cs="Arial"/>
          <w:sz w:val="22"/>
          <w:szCs w:val="22"/>
        </w:rPr>
        <w:t>3)</w:t>
      </w:r>
      <w:r w:rsidRPr="009F3038">
        <w:rPr>
          <w:rFonts w:ascii="Century Gothic" w:hAnsi="Century Gothic" w:cs="Arial"/>
          <w:sz w:val="22"/>
          <w:szCs w:val="22"/>
        </w:rPr>
        <w:tab/>
        <w:t>BISHER ERHALTENE AUSZEICHNUNGEN (ÖBV, CISM)</w:t>
      </w:r>
    </w:p>
    <w:tbl>
      <w:tblPr>
        <w:tblW w:w="8787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9F3038" w:rsidRPr="00C1626B" w14:paraId="574C4218" w14:textId="77777777" w:rsidTr="006D44A1">
        <w:trPr>
          <w:cantSplit/>
          <w:trHeight w:val="567"/>
        </w:trPr>
        <w:tc>
          <w:tcPr>
            <w:tcW w:w="8787" w:type="dxa"/>
            <w:hideMark/>
          </w:tcPr>
          <w:p w14:paraId="0EB1D530" w14:textId="69706F74" w:rsidR="006D44A1" w:rsidRPr="006D44A1" w:rsidRDefault="009F3038" w:rsidP="000E1F25">
            <w:pPr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</w:rPr>
            </w:r>
            <w:r w:rsidRPr="009F3038">
              <w:rPr>
                <w:rFonts w:ascii="Century Gothic" w:hAnsi="Century Gothic" w:cs="Arial"/>
                <w:sz w:val="22"/>
              </w:rPr>
              <w:fldChar w:fldCharType="separate"/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</w:rPr>
              <w:fldChar w:fldCharType="end"/>
            </w:r>
          </w:p>
        </w:tc>
      </w:tr>
    </w:tbl>
    <w:p w14:paraId="23907148" w14:textId="77777777" w:rsidR="009F3038" w:rsidRPr="009F3038" w:rsidRDefault="009F3038" w:rsidP="009F3038">
      <w:pPr>
        <w:spacing w:before="240" w:after="200"/>
        <w:rPr>
          <w:rFonts w:ascii="Century Gothic" w:hAnsi="Century Gothic" w:cs="Arial"/>
          <w:sz w:val="22"/>
          <w:szCs w:val="22"/>
        </w:rPr>
      </w:pPr>
      <w:r w:rsidRPr="009F3038">
        <w:rPr>
          <w:rFonts w:ascii="Century Gothic" w:hAnsi="Century Gothic" w:cs="Arial"/>
          <w:sz w:val="22"/>
          <w:szCs w:val="22"/>
        </w:rPr>
        <w:t>4)</w:t>
      </w:r>
      <w:r w:rsidRPr="009F3038">
        <w:rPr>
          <w:rFonts w:ascii="Century Gothic" w:hAnsi="Century Gothic" w:cs="Arial"/>
          <w:sz w:val="22"/>
          <w:szCs w:val="22"/>
        </w:rPr>
        <w:tab/>
        <w:t xml:space="preserve">AUSFÜHRLICHE SCHILDERUNG JENER VERDIENSTE, AUFGRUND DESSEN </w:t>
      </w:r>
      <w:r w:rsidRPr="009F3038">
        <w:rPr>
          <w:rFonts w:ascii="Century Gothic" w:hAnsi="Century Gothic" w:cs="Arial"/>
          <w:sz w:val="22"/>
          <w:szCs w:val="22"/>
        </w:rPr>
        <w:br/>
      </w:r>
      <w:r w:rsidRPr="009F3038">
        <w:rPr>
          <w:rFonts w:ascii="Century Gothic" w:hAnsi="Century Gothic" w:cs="Arial"/>
          <w:sz w:val="22"/>
          <w:szCs w:val="22"/>
        </w:rPr>
        <w:tab/>
        <w:t>DIE AUSZEICHNUNG BEANTRAGT WIRD</w:t>
      </w:r>
    </w:p>
    <w:tbl>
      <w:tblPr>
        <w:tblW w:w="8787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9F3038" w:rsidRPr="009F3038" w14:paraId="4F646B43" w14:textId="77777777" w:rsidTr="006D44A1">
        <w:trPr>
          <w:cantSplit/>
          <w:trHeight w:val="1134"/>
        </w:trPr>
        <w:tc>
          <w:tcPr>
            <w:tcW w:w="8787" w:type="dxa"/>
            <w:hideMark/>
          </w:tcPr>
          <w:p w14:paraId="77569378" w14:textId="322FD4F5" w:rsidR="009F3038" w:rsidRPr="009F3038" w:rsidRDefault="009F3038">
            <w:pPr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</w:rPr>
            </w:r>
            <w:r w:rsidRPr="009F3038">
              <w:rPr>
                <w:rFonts w:ascii="Century Gothic" w:hAnsi="Century Gothic" w:cs="Arial"/>
                <w:sz w:val="22"/>
              </w:rPr>
              <w:fldChar w:fldCharType="separate"/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</w:rPr>
              <w:fldChar w:fldCharType="end"/>
            </w:r>
          </w:p>
        </w:tc>
      </w:tr>
    </w:tbl>
    <w:p w14:paraId="5A73CF2B" w14:textId="77777777" w:rsidR="009F3038" w:rsidRPr="009F3038" w:rsidRDefault="009F3038" w:rsidP="009F3038">
      <w:pPr>
        <w:spacing w:before="240" w:after="200"/>
        <w:rPr>
          <w:rFonts w:ascii="Century Gothic" w:hAnsi="Century Gothic" w:cs="Arial"/>
        </w:rPr>
      </w:pPr>
      <w:r w:rsidRPr="009F3038">
        <w:rPr>
          <w:rFonts w:ascii="Century Gothic" w:hAnsi="Century Gothic" w:cs="Arial"/>
        </w:rPr>
        <w:t>5)</w:t>
      </w:r>
      <w:r w:rsidRPr="009F3038">
        <w:rPr>
          <w:rFonts w:ascii="Century Gothic" w:hAnsi="Century Gothic" w:cs="Arial"/>
        </w:rPr>
        <w:tab/>
        <w:t>VERLEIHUNG</w:t>
      </w:r>
    </w:p>
    <w:tbl>
      <w:tblPr>
        <w:tblW w:w="9262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5647"/>
      </w:tblGrid>
      <w:tr w:rsidR="009F3038" w:rsidRPr="009F3038" w14:paraId="21881BF2" w14:textId="77777777" w:rsidTr="009F3038">
        <w:tc>
          <w:tcPr>
            <w:tcW w:w="3615" w:type="dxa"/>
            <w:hideMark/>
          </w:tcPr>
          <w:p w14:paraId="27DF78B1" w14:textId="77777777" w:rsidR="009F3038" w:rsidRPr="009F3038" w:rsidRDefault="009F3038">
            <w:pPr>
              <w:spacing w:before="120"/>
              <w:jc w:val="right"/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t>Vorgesehenes Datum: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325F07F" w14:textId="395842E2" w:rsidR="009F3038" w:rsidRPr="009F3038" w:rsidRDefault="009F3038">
            <w:pPr>
              <w:spacing w:before="120"/>
              <w:rPr>
                <w:rFonts w:ascii="Century Gothic" w:hAnsi="Century Gothic" w:cs="Arial"/>
                <w:noProof/>
              </w:rPr>
            </w:pP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</w:p>
        </w:tc>
      </w:tr>
      <w:tr w:rsidR="009F3038" w:rsidRPr="009F3038" w14:paraId="0B94909B" w14:textId="77777777" w:rsidTr="009F3038">
        <w:tc>
          <w:tcPr>
            <w:tcW w:w="3615" w:type="dxa"/>
            <w:hideMark/>
          </w:tcPr>
          <w:p w14:paraId="7DA4C44A" w14:textId="77777777" w:rsidR="009F3038" w:rsidRPr="009F3038" w:rsidRDefault="009F3038">
            <w:pPr>
              <w:spacing w:before="120"/>
              <w:jc w:val="right"/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t>Veranstaltung: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50B3F9F" w14:textId="58B22CB4" w:rsidR="009F3038" w:rsidRPr="009F3038" w:rsidRDefault="009F3038">
            <w:pPr>
              <w:spacing w:before="120"/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5D7C359E" w14:textId="77777777" w:rsidR="009F3038" w:rsidRPr="009F3038" w:rsidRDefault="009F3038" w:rsidP="009F3038">
      <w:pPr>
        <w:pStyle w:val="Textkrper2"/>
        <w:spacing w:before="360" w:after="480"/>
        <w:rPr>
          <w:rFonts w:ascii="Century Gothic" w:hAnsi="Century Gothic"/>
          <w:sz w:val="20"/>
          <w:szCs w:val="20"/>
        </w:rPr>
      </w:pPr>
      <w:r w:rsidRPr="009F3038">
        <w:rPr>
          <w:rFonts w:ascii="Century Gothic" w:hAnsi="Century Gothic"/>
          <w:sz w:val="20"/>
          <w:szCs w:val="20"/>
        </w:rPr>
        <w:t>Der gefertigte Landesverband bestätigt die Richtigkeit aller Angaben und erklärt, dass die Gewähr gegeben ist, dass der/die zur Auszeichnung Vorgeschlagene das Ehrenzeichen für Verdienste um die Österreichische Blasmusik/Internationaler Musikbund - ohne Rücksicht auf die Stufe - annehmen wird. Gleichzeitig erklärt der unterfertigte Landesverband die Übernahme der Kosten für die Auszeichnung und Urkunde.</w:t>
      </w:r>
    </w:p>
    <w:tbl>
      <w:tblPr>
        <w:tblW w:w="0" w:type="auto"/>
        <w:tblInd w:w="2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4529"/>
      </w:tblGrid>
      <w:tr w:rsidR="009F3038" w:rsidRPr="009F3038" w14:paraId="2B0C526D" w14:textId="77777777" w:rsidTr="009F3038">
        <w:trPr>
          <w:trHeight w:val="1409"/>
        </w:trPr>
        <w:tc>
          <w:tcPr>
            <w:tcW w:w="2160" w:type="dxa"/>
            <w:vAlign w:val="center"/>
            <w:hideMark/>
          </w:tcPr>
          <w:p w14:paraId="0121C7CB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9F3038">
              <w:rPr>
                <w:rFonts w:ascii="Century Gothic" w:hAnsi="Century Gothic"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F929A5" wp14:editId="35BF676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57150</wp:posOffset>
                      </wp:positionV>
                      <wp:extent cx="914400" cy="914400"/>
                      <wp:effectExtent l="12700" t="9525" r="6350" b="9525"/>
                      <wp:wrapNone/>
                      <wp:docPr id="1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1ECE6" w14:textId="77777777" w:rsidR="009F3038" w:rsidRDefault="009F3038" w:rsidP="009F303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  <w:p w14:paraId="1E69F711" w14:textId="77777777" w:rsidR="009F3038" w:rsidRDefault="009F3038" w:rsidP="009F303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  <w:p w14:paraId="623813E7" w14:textId="77777777" w:rsidR="009F3038" w:rsidRDefault="009F3038" w:rsidP="009F3038">
                                  <w:pPr>
                                    <w:pStyle w:val="Textkrper3"/>
                                  </w:pPr>
                                  <w:r>
                                    <w:t>Verbands</w:t>
                                  </w:r>
                                  <w:r>
                                    <w:softHyphen/>
                                    <w:t>siegel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929A5" id="Ellipse 1" o:spid="_x0000_s1026" style="position:absolute;left:0;text-align:left;margin-left:14.5pt;margin-top:4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mZGAIAADoEAAAOAAAAZHJzL2Uyb0RvYy54bWysU8mO2zAMvRfoPwi6d5wESRcjzmCQNEWB&#10;6QJM+wGKLMdCZVEllTjp15eSPZl0ORX1QSBN6fHxkVzenjonjgbJgq/k9GYihfEaauv3lfz6Zfvi&#10;tRQUla+VA28qeTYkb1fPny37UJoZtOBqg4JBPJV9qGQbYyiLgnRrOkU3EIznYAPYqcgu7osaVc/o&#10;nStmk8nLogesA4I2RPx3MwTlKuM3jdHxU9OQicJVkrnFfGI+d+ksVktV7lGF1uqRhvoHFp2ynpNe&#10;oDYqKnFA+wdUZzUCQRNvNHQFNI3VJtfA1Uwnv1Xz0Kpgci0sDoWLTPT/YPXH40P4jIk6hXvQ30h4&#10;WLfK780dIvStUTWnmyahij5QeXmQHOKnYtd/gJpbqw4RsganBrsEyNWJU5b6fJHanKLQ/PPNdD6f&#10;cEM0h0Y7ZVDl4+OAFN8Z6EQyKmmcs4GSGKpUx3uKw+3HW5k/OFtvrXPZwf1u7VAcFTd+m79cApd5&#10;fc150TOBxWzBVBTPH/o65/jlFl2DTfL3N7BEZqOoHZLSmTYQhwFDOPg6j1rS8+1oR2XdYHPdzo8C&#10;J03T+FIZT7sTP0rmDuozS40wDDAvHBst4A8peh7eStL3g0IjhXvvuV1ZUZ727MwXr2asNF5HdtcR&#10;5TVDVTJKMZjrOGzIIaDdt5xpmjXxcMctbmzW/onVyJsHNDdwXKa0Add+vvW08qufAAAA//8DAFBL&#10;AwQUAAYACAAAACEAi4kgGd4AAAAIAQAADwAAAGRycy9kb3ducmV2LnhtbEyPT0vDQBDF74LfYRnB&#10;m90Y8U9jNkWkLeih0iricZodk9DsbMhum9hP7/Skp3nDG978Xj4bXasO1IfGs4HrSQKKuPS24crA&#10;x/vi6gFUiMgWW89k4IcCzIrzsxwz6wde02ETKyUhHDI0UMfYZVqHsiaHYeI7YvG+fe8wytpX2vY4&#10;SLhrdZokd9phw/Khxo6eayp3m70zMF1+DcduvquG9GV1XM/fln7x+mnM5cX49Agq0hj/juGEL+hQ&#10;CNPW79kG1RpIp1IlSpaMk31/I2Ir4laELnL9v0DxCwAA//8DAFBLAQItABQABgAIAAAAIQC2gziS&#10;/gAAAOEBAAATAAAAAAAAAAAAAAAAAAAAAABbQ29udGVudF9UeXBlc10ueG1sUEsBAi0AFAAGAAgA&#10;AAAhADj9If/WAAAAlAEAAAsAAAAAAAAAAAAAAAAALwEAAF9yZWxzLy5yZWxzUEsBAi0AFAAGAAgA&#10;AAAhABrlqZkYAgAAOgQAAA4AAAAAAAAAAAAAAAAALgIAAGRycy9lMm9Eb2MueG1sUEsBAi0AFAAG&#10;AAgAAAAhAIuJIBneAAAACAEAAA8AAAAAAAAAAAAAAAAAcgQAAGRycy9kb3ducmV2LnhtbFBLBQYA&#10;AAAABAAEAPMAAAB9BQAAAAA=&#10;">
                      <v:stroke dashstyle="1 1" endcap="round"/>
                      <v:textbox>
                        <w:txbxContent>
                          <w:p w14:paraId="0781ECE6" w14:textId="77777777" w:rsidR="009F3038" w:rsidRDefault="009F3038" w:rsidP="009F303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E69F711" w14:textId="77777777" w:rsidR="009F3038" w:rsidRDefault="009F3038" w:rsidP="009F303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23813E7" w14:textId="77777777" w:rsidR="009F3038" w:rsidRDefault="009F3038" w:rsidP="009F3038">
                            <w:pPr>
                              <w:pStyle w:val="Textkrper3"/>
                            </w:pPr>
                            <w:r>
                              <w:t>Verbands</w:t>
                            </w:r>
                            <w:r>
                              <w:softHyphen/>
                              <w:t>siegel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A5E9D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9F3038" w:rsidRPr="009F3038" w14:paraId="3BF80E42" w14:textId="77777777" w:rsidTr="009F3038">
        <w:tc>
          <w:tcPr>
            <w:tcW w:w="2160" w:type="dxa"/>
          </w:tcPr>
          <w:p w14:paraId="12C2F714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8D836F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9F3038">
              <w:rPr>
                <w:rFonts w:ascii="Century Gothic" w:hAnsi="Century Gothic" w:cs="Arial"/>
                <w:sz w:val="16"/>
              </w:rPr>
              <w:t xml:space="preserve">Unterschrift des Landesobmannes/Präsidenten </w:t>
            </w:r>
            <w:r w:rsidRPr="009F3038">
              <w:rPr>
                <w:rFonts w:ascii="Century Gothic" w:hAnsi="Century Gothic" w:cs="Arial"/>
                <w:sz w:val="16"/>
              </w:rPr>
              <w:br/>
              <w:t>bzw. zuständigen Ehrungsreferenten</w:t>
            </w:r>
          </w:p>
        </w:tc>
      </w:tr>
    </w:tbl>
    <w:p w14:paraId="3647BC5D" w14:textId="77777777" w:rsidR="009F3038" w:rsidRPr="00AE3694" w:rsidRDefault="009F3038" w:rsidP="009F3038">
      <w:pPr>
        <w:pStyle w:val="Textkrper2"/>
        <w:spacing w:before="360" w:after="120"/>
        <w:rPr>
          <w:rFonts w:ascii="Century Gothic" w:hAnsi="Century Gothic"/>
          <w:sz w:val="2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386"/>
        <w:gridCol w:w="2388"/>
        <w:gridCol w:w="767"/>
        <w:gridCol w:w="863"/>
        <w:gridCol w:w="611"/>
        <w:gridCol w:w="707"/>
        <w:gridCol w:w="160"/>
        <w:gridCol w:w="1700"/>
        <w:gridCol w:w="1312"/>
        <w:gridCol w:w="158"/>
      </w:tblGrid>
      <w:tr w:rsidR="009F3038" w:rsidRPr="00AE3694" w14:paraId="372A00D5" w14:textId="77777777" w:rsidTr="009F3038">
        <w:trPr>
          <w:cantSplit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9121313" w14:textId="77777777" w:rsidR="009F3038" w:rsidRPr="00AE3694" w:rsidRDefault="009F3038">
            <w:pPr>
              <w:pStyle w:val="Textkrper2"/>
              <w:spacing w:before="6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89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572B132" w14:textId="77777777" w:rsidR="009F3038" w:rsidRPr="00AE3694" w:rsidRDefault="009F3038">
            <w:pPr>
              <w:pStyle w:val="Textkrper2"/>
              <w:spacing w:before="60" w:after="120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AE3694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Erledigungsvermerk: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C049737" w14:textId="77777777" w:rsidR="009F3038" w:rsidRPr="00AE3694" w:rsidRDefault="009F3038">
            <w:pPr>
              <w:pStyle w:val="Textkrper2"/>
              <w:spacing w:before="6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79BF2586" w14:textId="77777777" w:rsidTr="009F3038">
        <w:trPr>
          <w:cantSplit/>
        </w:trPr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6EBBC6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26974F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In der Präsidialsitzung am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879F9F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8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5035C38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wurde folgende Auszeichnung beschlossen: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F5B8CA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282EB75E" w14:textId="77777777" w:rsidTr="009F3038">
        <w:trPr>
          <w:cantSplit/>
          <w:trHeight w:val="397"/>
        </w:trPr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0F8788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CF3E01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8A7EC9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58D29708" w14:textId="77777777" w:rsidTr="009F3038">
        <w:trPr>
          <w:trHeight w:val="397"/>
        </w:trPr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33D5C87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13768C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Die Auszeichnung wurde am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B7819E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F48369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62141C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A3C27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73F99AF8" w14:textId="77777777" w:rsidTr="009F3038">
        <w:trPr>
          <w:trHeight w:val="397"/>
        </w:trPr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1F8F948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FFDCB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in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384F41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549C6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durch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2C36FA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5ED03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verliehen.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25DE9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51E4288C" w14:textId="77777777" w:rsidTr="009F3038">
        <w:trPr>
          <w:trHeight w:val="85"/>
        </w:trPr>
        <w:tc>
          <w:tcPr>
            <w:tcW w:w="1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9BB0871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3FA3B4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780343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21F722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12AC5F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B63E6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8F47354" w14:textId="77777777" w:rsidR="00E431D3" w:rsidRPr="009F3038" w:rsidRDefault="00E431D3" w:rsidP="006D44A1">
      <w:pPr>
        <w:rPr>
          <w:rFonts w:ascii="Century Gothic" w:hAnsi="Century Gothic"/>
          <w:lang w:val="de-DE"/>
        </w:rPr>
      </w:pPr>
    </w:p>
    <w:sectPr w:rsidR="00E431D3" w:rsidRPr="009F3038" w:rsidSect="006D44A1">
      <w:headerReference w:type="first" r:id="rId8"/>
      <w:footerReference w:type="first" r:id="rId9"/>
      <w:pgSz w:w="11906" w:h="16838" w:code="9"/>
      <w:pgMar w:top="1135" w:right="1133" w:bottom="0" w:left="1418" w:header="7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73C31" w14:textId="77777777" w:rsidR="003F0589" w:rsidRDefault="003F0589" w:rsidP="00611FD1">
      <w:r>
        <w:separator/>
      </w:r>
    </w:p>
  </w:endnote>
  <w:endnote w:type="continuationSeparator" w:id="0">
    <w:p w14:paraId="2E66892B" w14:textId="77777777" w:rsidR="003F0589" w:rsidRDefault="003F0589" w:rsidP="006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1FED" w14:textId="77777777" w:rsidR="002C5937" w:rsidRPr="00AE3694" w:rsidRDefault="00D359F9" w:rsidP="002C5937">
    <w:pPr>
      <w:pStyle w:val="Fuzeile"/>
      <w:rPr>
        <w:rFonts w:ascii="Century Gothic" w:hAnsi="Century Gothic"/>
        <w:b/>
        <w:sz w:val="18"/>
        <w:szCs w:val="18"/>
      </w:rPr>
    </w:pPr>
    <w:r w:rsidRPr="00AE3694">
      <w:rPr>
        <w:rFonts w:ascii="Century Gothic" w:hAnsi="Century Gothic"/>
        <w:b/>
        <w:sz w:val="18"/>
        <w:szCs w:val="18"/>
      </w:rPr>
      <w:t>Österreichischer Blasmusikverband</w:t>
    </w:r>
  </w:p>
  <w:p w14:paraId="534CF420" w14:textId="77777777" w:rsidR="002C5937" w:rsidRPr="00AE3694" w:rsidRDefault="002C5937" w:rsidP="002C5937">
    <w:pPr>
      <w:pStyle w:val="Fuzeile"/>
      <w:rPr>
        <w:rFonts w:ascii="Century Gothic" w:hAnsi="Century Gothic"/>
        <w:sz w:val="18"/>
        <w:szCs w:val="18"/>
      </w:rPr>
    </w:pPr>
    <w:r w:rsidRPr="00AE3694">
      <w:rPr>
        <w:rFonts w:ascii="Century Gothic" w:hAnsi="Century Gothic"/>
        <w:sz w:val="18"/>
        <w:szCs w:val="18"/>
      </w:rPr>
      <w:t>Bundesgeschäftsstelle: Hauptplatz 10 I A-9800 Spittal/Drau</w:t>
    </w:r>
  </w:p>
  <w:p w14:paraId="4A3E5CF2" w14:textId="77777777" w:rsidR="002C5937" w:rsidRPr="002249EC" w:rsidRDefault="00C007A8" w:rsidP="002C5937">
    <w:pPr>
      <w:pStyle w:val="Fuzeile"/>
      <w:rPr>
        <w:rFonts w:ascii="Century Gothic" w:hAnsi="Century Gothic"/>
        <w:sz w:val="18"/>
        <w:szCs w:val="18"/>
        <w:lang w:val="pl-PL"/>
      </w:rPr>
    </w:pPr>
    <w:hyperlink r:id="rId1" w:history="1">
      <w:r w:rsidR="002C5937" w:rsidRPr="002249EC">
        <w:rPr>
          <w:rStyle w:val="Hyperlink"/>
          <w:rFonts w:ascii="Century Gothic" w:hAnsi="Century Gothic"/>
          <w:color w:val="auto"/>
          <w:sz w:val="18"/>
          <w:szCs w:val="18"/>
          <w:u w:val="none"/>
          <w:lang w:val="pl-PL"/>
        </w:rPr>
        <w:t>www.blasmusik.at</w:t>
      </w:r>
    </w:hyperlink>
    <w:r w:rsidR="002C5937" w:rsidRPr="002249EC">
      <w:rPr>
        <w:rFonts w:ascii="Century Gothic" w:hAnsi="Century Gothic"/>
        <w:sz w:val="18"/>
        <w:szCs w:val="18"/>
        <w:lang w:val="pl-PL"/>
      </w:rPr>
      <w:t xml:space="preserve"> I </w:t>
    </w:r>
    <w:hyperlink r:id="rId2" w:history="1">
      <w:r w:rsidR="00D359F9" w:rsidRPr="002249EC">
        <w:rPr>
          <w:rStyle w:val="Hyperlink"/>
          <w:rFonts w:ascii="Century Gothic" w:hAnsi="Century Gothic"/>
          <w:color w:val="auto"/>
          <w:sz w:val="18"/>
          <w:szCs w:val="18"/>
          <w:u w:val="none"/>
          <w:lang w:val="pl-PL"/>
        </w:rPr>
        <w:t>office@blasmusik.at</w:t>
      </w:r>
    </w:hyperlink>
  </w:p>
  <w:p w14:paraId="55808A47" w14:textId="77777777" w:rsidR="00611FD1" w:rsidRPr="00AE3694" w:rsidRDefault="002C5937" w:rsidP="002C5937">
    <w:pPr>
      <w:pStyle w:val="Fuzeile"/>
      <w:tabs>
        <w:tab w:val="clear" w:pos="4536"/>
        <w:tab w:val="clear" w:pos="9072"/>
        <w:tab w:val="left" w:pos="1755"/>
      </w:tabs>
      <w:rPr>
        <w:rFonts w:ascii="Century Gothic" w:hAnsi="Century Gothic"/>
        <w:sz w:val="18"/>
        <w:szCs w:val="18"/>
      </w:rPr>
    </w:pPr>
    <w:r w:rsidRPr="00AE3694">
      <w:rPr>
        <w:rFonts w:ascii="Century Gothic" w:hAnsi="Century Gothic"/>
        <w:sz w:val="18"/>
        <w:szCs w:val="18"/>
      </w:rPr>
      <w:t>ZVR: 910646635</w:t>
    </w:r>
    <w:r w:rsidRPr="00AE3694">
      <w:rPr>
        <w:rFonts w:ascii="Century Gothic" w:hAnsi="Century Gothic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161A" w14:textId="77777777" w:rsidR="003F0589" w:rsidRDefault="003F0589" w:rsidP="00611FD1">
      <w:r>
        <w:separator/>
      </w:r>
    </w:p>
  </w:footnote>
  <w:footnote w:type="continuationSeparator" w:id="0">
    <w:p w14:paraId="4B42B82F" w14:textId="77777777" w:rsidR="003F0589" w:rsidRDefault="003F0589" w:rsidP="0061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788ED" w14:textId="4343B6BE" w:rsidR="00611FD1" w:rsidRDefault="007C1AE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216" behindDoc="0" locked="0" layoutInCell="1" allowOverlap="1" wp14:anchorId="1A77E5CB" wp14:editId="04B74FED">
          <wp:simplePos x="0" y="0"/>
          <wp:positionH relativeFrom="column">
            <wp:posOffset>-310202</wp:posOffset>
          </wp:positionH>
          <wp:positionV relativeFrom="paragraph">
            <wp:posOffset>6985</wp:posOffset>
          </wp:positionV>
          <wp:extent cx="3240000" cy="873050"/>
          <wp:effectExtent l="0" t="0" r="0" b="381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ÖBV_VERB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7E7"/>
    <w:multiLevelType w:val="multilevel"/>
    <w:tmpl w:val="E9AE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E62F3"/>
    <w:multiLevelType w:val="hybridMultilevel"/>
    <w:tmpl w:val="8AB23132"/>
    <w:lvl w:ilvl="0" w:tplc="367EDFE8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9E2865"/>
    <w:multiLevelType w:val="multilevel"/>
    <w:tmpl w:val="D25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761B7B"/>
    <w:multiLevelType w:val="hybridMultilevel"/>
    <w:tmpl w:val="E9E0DCB4"/>
    <w:lvl w:ilvl="0" w:tplc="8438C4DA">
      <w:start w:val="1"/>
      <w:numFmt w:val="bullet"/>
      <w:pStyle w:val="Auflistu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31695">
    <w:abstractNumId w:val="3"/>
  </w:num>
  <w:num w:numId="2" w16cid:durableId="105083233">
    <w:abstractNumId w:val="0"/>
  </w:num>
  <w:num w:numId="3" w16cid:durableId="1730767120">
    <w:abstractNumId w:val="2"/>
  </w:num>
  <w:num w:numId="4" w16cid:durableId="1692142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8"/>
    <w:rsid w:val="00014D27"/>
    <w:rsid w:val="000D03B9"/>
    <w:rsid w:val="000E1F25"/>
    <w:rsid w:val="001341A2"/>
    <w:rsid w:val="00167454"/>
    <w:rsid w:val="001F65E7"/>
    <w:rsid w:val="00205D70"/>
    <w:rsid w:val="002249EC"/>
    <w:rsid w:val="00263D3A"/>
    <w:rsid w:val="002770D3"/>
    <w:rsid w:val="00297D3D"/>
    <w:rsid w:val="002C5937"/>
    <w:rsid w:val="0033507E"/>
    <w:rsid w:val="00384CDA"/>
    <w:rsid w:val="003A1D12"/>
    <w:rsid w:val="003F0589"/>
    <w:rsid w:val="003F24EF"/>
    <w:rsid w:val="0045064F"/>
    <w:rsid w:val="00497EE7"/>
    <w:rsid w:val="004A0306"/>
    <w:rsid w:val="004D578A"/>
    <w:rsid w:val="004F7553"/>
    <w:rsid w:val="00544ED8"/>
    <w:rsid w:val="0056421A"/>
    <w:rsid w:val="00580A43"/>
    <w:rsid w:val="005D4F46"/>
    <w:rsid w:val="00611FD1"/>
    <w:rsid w:val="00653ECF"/>
    <w:rsid w:val="006541B5"/>
    <w:rsid w:val="006A48EE"/>
    <w:rsid w:val="006D44A1"/>
    <w:rsid w:val="007315BA"/>
    <w:rsid w:val="00746CAE"/>
    <w:rsid w:val="00762AF8"/>
    <w:rsid w:val="007A55FE"/>
    <w:rsid w:val="007C1AE8"/>
    <w:rsid w:val="007C4815"/>
    <w:rsid w:val="00814934"/>
    <w:rsid w:val="0082242C"/>
    <w:rsid w:val="00846A3D"/>
    <w:rsid w:val="0085442F"/>
    <w:rsid w:val="008654A1"/>
    <w:rsid w:val="008804CB"/>
    <w:rsid w:val="00882CEB"/>
    <w:rsid w:val="00894A15"/>
    <w:rsid w:val="008B669D"/>
    <w:rsid w:val="009208E4"/>
    <w:rsid w:val="00936C1F"/>
    <w:rsid w:val="00960EE9"/>
    <w:rsid w:val="00963DA0"/>
    <w:rsid w:val="0097463C"/>
    <w:rsid w:val="00983F88"/>
    <w:rsid w:val="009C5B0A"/>
    <w:rsid w:val="009F3038"/>
    <w:rsid w:val="00A021EC"/>
    <w:rsid w:val="00A7452A"/>
    <w:rsid w:val="00AE3694"/>
    <w:rsid w:val="00B05245"/>
    <w:rsid w:val="00B36EDE"/>
    <w:rsid w:val="00B51EA1"/>
    <w:rsid w:val="00C007A8"/>
    <w:rsid w:val="00C1626B"/>
    <w:rsid w:val="00C908FD"/>
    <w:rsid w:val="00CD4533"/>
    <w:rsid w:val="00CF69EC"/>
    <w:rsid w:val="00D359F9"/>
    <w:rsid w:val="00D41129"/>
    <w:rsid w:val="00D75C0C"/>
    <w:rsid w:val="00DA4A6F"/>
    <w:rsid w:val="00DB68CA"/>
    <w:rsid w:val="00DC0E2B"/>
    <w:rsid w:val="00DC3972"/>
    <w:rsid w:val="00DE06AA"/>
    <w:rsid w:val="00E33CF0"/>
    <w:rsid w:val="00E431D3"/>
    <w:rsid w:val="00E54BDF"/>
    <w:rsid w:val="00E7135A"/>
    <w:rsid w:val="00E85EDD"/>
    <w:rsid w:val="00EA05BF"/>
    <w:rsid w:val="00EB0C85"/>
    <w:rsid w:val="00EB2C42"/>
    <w:rsid w:val="00EC3E9B"/>
    <w:rsid w:val="00ED399B"/>
    <w:rsid w:val="00EE6BB2"/>
    <w:rsid w:val="00F160CF"/>
    <w:rsid w:val="00F67A0C"/>
    <w:rsid w:val="00F8172F"/>
    <w:rsid w:val="00FC1B49"/>
    <w:rsid w:val="00FC3299"/>
    <w:rsid w:val="00FE732E"/>
    <w:rsid w:val="00FF602C"/>
    <w:rsid w:val="01ED3915"/>
    <w:rsid w:val="0929FDA5"/>
    <w:rsid w:val="0C48760A"/>
    <w:rsid w:val="0DE4466B"/>
    <w:rsid w:val="0F8016CC"/>
    <w:rsid w:val="111BE72D"/>
    <w:rsid w:val="40A50A46"/>
    <w:rsid w:val="46E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CA563"/>
  <w15:docId w15:val="{9FA3C8E0-786A-4108-9AA4-47507EBD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EE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EE7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F3038"/>
    <w:pPr>
      <w:keepNext/>
      <w:jc w:val="center"/>
      <w:outlineLvl w:val="4"/>
    </w:pPr>
    <w:rPr>
      <w:rFonts w:ascii="Arial" w:hAnsi="Arial" w:cs="Arial"/>
      <w:b/>
      <w:bCs/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11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1FD1"/>
  </w:style>
  <w:style w:type="paragraph" w:styleId="Fuzeile">
    <w:name w:val="footer"/>
    <w:basedOn w:val="Standard"/>
    <w:link w:val="FuzeileZchn"/>
    <w:uiPriority w:val="99"/>
    <w:unhideWhenUsed/>
    <w:rsid w:val="00611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FD1"/>
  </w:style>
  <w:style w:type="character" w:styleId="Hyperlink">
    <w:name w:val="Hyperlink"/>
    <w:basedOn w:val="Absatz-Standardschriftart"/>
    <w:uiPriority w:val="99"/>
    <w:unhideWhenUsed/>
    <w:rsid w:val="00611FD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7EE7"/>
    <w:rPr>
      <w:rFonts w:ascii="Century Gothic" w:eastAsiaTheme="majorEastAsia" w:hAnsi="Century Gothic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EE7"/>
    <w:rPr>
      <w:rFonts w:ascii="Century Gothic" w:eastAsiaTheme="majorEastAsia" w:hAnsi="Century Gothic" w:cstheme="majorBidi"/>
      <w:b/>
      <w:szCs w:val="26"/>
      <w:u w:val="single"/>
    </w:rPr>
  </w:style>
  <w:style w:type="paragraph" w:styleId="Listenabsatz">
    <w:name w:val="List Paragraph"/>
    <w:basedOn w:val="Standard"/>
    <w:uiPriority w:val="34"/>
    <w:rsid w:val="00497EE7"/>
    <w:pPr>
      <w:ind w:left="720"/>
      <w:contextualSpacing/>
    </w:pPr>
  </w:style>
  <w:style w:type="paragraph" w:customStyle="1" w:styleId="Auflistung">
    <w:name w:val="Auflistung"/>
    <w:basedOn w:val="Listenabsatz"/>
    <w:qFormat/>
    <w:rsid w:val="00497EE7"/>
    <w:pPr>
      <w:numPr>
        <w:numId w:val="1"/>
      </w:numPr>
    </w:pPr>
  </w:style>
  <w:style w:type="paragraph" w:styleId="StandardWeb">
    <w:name w:val="Normal (Web)"/>
    <w:basedOn w:val="Standard"/>
    <w:uiPriority w:val="99"/>
    <w:semiHidden/>
    <w:unhideWhenUsed/>
    <w:rsid w:val="00E431D3"/>
    <w:pPr>
      <w:spacing w:before="100" w:beforeAutospacing="1" w:after="100" w:afterAutospacing="1"/>
    </w:pPr>
    <w:rPr>
      <w:lang w:val="de-DE"/>
    </w:rPr>
  </w:style>
  <w:style w:type="character" w:styleId="Fett">
    <w:name w:val="Strong"/>
    <w:basedOn w:val="Absatz-Standardschriftart"/>
    <w:uiPriority w:val="22"/>
    <w:qFormat/>
    <w:rsid w:val="00E431D3"/>
    <w:rPr>
      <w:b/>
      <w:bCs/>
    </w:rPr>
  </w:style>
  <w:style w:type="table" w:styleId="Tabellenraster">
    <w:name w:val="Table Grid"/>
    <w:basedOn w:val="NormaleTabelle"/>
    <w:uiPriority w:val="39"/>
    <w:rsid w:val="00E4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1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9F3038"/>
    <w:rPr>
      <w:rFonts w:ascii="Arial" w:eastAsia="Times New Roman" w:hAnsi="Arial" w:cs="Arial"/>
      <w:b/>
      <w:bCs/>
      <w:sz w:val="32"/>
      <w:szCs w:val="24"/>
      <w:lang w:val="en-GB" w:eastAsia="de-DE"/>
    </w:rPr>
  </w:style>
  <w:style w:type="paragraph" w:styleId="Textkrper2">
    <w:name w:val="Body Text 2"/>
    <w:basedOn w:val="Standard"/>
    <w:link w:val="Textkrper2Zchn"/>
    <w:unhideWhenUsed/>
    <w:rsid w:val="009F3038"/>
    <w:pPr>
      <w:spacing w:before="240"/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sid w:val="009F3038"/>
    <w:rPr>
      <w:rFonts w:ascii="Arial" w:eastAsia="Times New Roman" w:hAnsi="Arial" w:cs="Arial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9F3038"/>
    <w:pPr>
      <w:jc w:val="center"/>
    </w:pPr>
    <w:rPr>
      <w:rFonts w:ascii="Arial" w:hAnsi="Arial" w:cs="Arial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9F3038"/>
    <w:rPr>
      <w:rFonts w:ascii="Arial" w:eastAsia="Times New Roman" w:hAnsi="Arial" w:cs="Arial"/>
      <w:sz w:val="16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03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rungen@blasmusik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lasmusik.at" TargetMode="External"/><Relationship Id="rId1" Type="http://schemas.openxmlformats.org/officeDocument/2006/relationships/hyperlink" Target="http://www.blasmusi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%20Vierbauch\AppData\Roaming\Microsoft\Templates\V&#214;BV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VÖBV_Brief.dotx</Template>
  <TotalTime>0</TotalTime>
  <Pages>2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Kerstin Pucher</cp:lastModifiedBy>
  <cp:revision>4</cp:revision>
  <cp:lastPrinted>2024-08-14T10:51:00Z</cp:lastPrinted>
  <dcterms:created xsi:type="dcterms:W3CDTF">2024-07-18T10:53:00Z</dcterms:created>
  <dcterms:modified xsi:type="dcterms:W3CDTF">2024-08-14T11:14:00Z</dcterms:modified>
</cp:coreProperties>
</file>